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BC" w:rsidRDefault="00EB43BC"/>
    <w:p w:rsidR="00EB43BC" w:rsidRDefault="00EB43BC">
      <w:r>
        <w:t xml:space="preserve">                                                                                                                </w:t>
      </w:r>
    </w:p>
    <w:p w:rsidR="00EB43BC" w:rsidRPr="00D80840" w:rsidRDefault="00EB43BC" w:rsidP="00280558">
      <w:pPr>
        <w:pStyle w:val="Heading2"/>
      </w:pPr>
      <w:r w:rsidRPr="00D80840">
        <w:t>АДМИНИСТРАЦИЯ МУНИЦИПАЛЬНОГО ОБРАЗОВАНИЯ</w:t>
      </w:r>
    </w:p>
    <w:p w:rsidR="00EB43BC" w:rsidRPr="00D80840" w:rsidRDefault="00EB43BC" w:rsidP="00280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Pr="00D80840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ХОНХОЛОЙСКОЕ</w:t>
      </w:r>
      <w:r w:rsidRPr="00D80840">
        <w:rPr>
          <w:b/>
          <w:sz w:val="24"/>
          <w:szCs w:val="24"/>
        </w:rPr>
        <w:t>"</w:t>
      </w:r>
    </w:p>
    <w:p w:rsidR="00EB43BC" w:rsidRDefault="00EB43BC" w:rsidP="00280558">
      <w:pPr>
        <w:jc w:val="center"/>
        <w:rPr>
          <w:b/>
          <w:sz w:val="24"/>
          <w:szCs w:val="24"/>
        </w:rPr>
      </w:pPr>
    </w:p>
    <w:p w:rsidR="00EB43BC" w:rsidRDefault="00EB43BC" w:rsidP="00280558">
      <w:pPr>
        <w:jc w:val="center"/>
        <w:rPr>
          <w:b/>
          <w:sz w:val="24"/>
          <w:szCs w:val="24"/>
        </w:rPr>
      </w:pPr>
    </w:p>
    <w:p w:rsidR="00EB43BC" w:rsidRPr="00063393" w:rsidRDefault="00EB43BC" w:rsidP="00280558">
      <w:pPr>
        <w:jc w:val="center"/>
        <w:rPr>
          <w:b/>
          <w:sz w:val="24"/>
          <w:szCs w:val="24"/>
        </w:rPr>
      </w:pPr>
    </w:p>
    <w:p w:rsidR="00EB43BC" w:rsidRPr="00063393" w:rsidRDefault="00EB43BC" w:rsidP="00280558">
      <w:pPr>
        <w:pStyle w:val="Heading1"/>
      </w:pPr>
      <w:r w:rsidRPr="00063393">
        <w:t>ПОСТАНОВЛЕНИЕ</w:t>
      </w:r>
    </w:p>
    <w:p w:rsidR="00EB43BC" w:rsidRPr="00063393" w:rsidRDefault="00EB43BC" w:rsidP="00280558">
      <w:pPr>
        <w:rPr>
          <w:sz w:val="24"/>
          <w:szCs w:val="24"/>
        </w:rPr>
      </w:pPr>
    </w:p>
    <w:p w:rsidR="00EB43BC" w:rsidRPr="00063393" w:rsidRDefault="00EB43BC" w:rsidP="00280558">
      <w:pPr>
        <w:rPr>
          <w:sz w:val="24"/>
          <w:szCs w:val="24"/>
        </w:rPr>
      </w:pPr>
    </w:p>
    <w:p w:rsidR="00EB43BC" w:rsidRPr="00D40D46" w:rsidRDefault="00EB43BC" w:rsidP="002805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D40D46">
        <w:rPr>
          <w:sz w:val="24"/>
          <w:szCs w:val="24"/>
        </w:rPr>
        <w:t>От</w:t>
      </w:r>
      <w:r>
        <w:rPr>
          <w:sz w:val="24"/>
          <w:szCs w:val="24"/>
        </w:rPr>
        <w:t xml:space="preserve">  «15» сентября </w:t>
      </w:r>
      <w:r w:rsidRPr="00D40D46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</w:t>
        </w:r>
        <w:r w:rsidRPr="00D40D46"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 xml:space="preserve">.                      </w:t>
      </w:r>
      <w:r w:rsidRPr="00D40D4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21</w:t>
      </w:r>
      <w:r w:rsidRPr="00D40D46">
        <w:rPr>
          <w:sz w:val="24"/>
          <w:szCs w:val="24"/>
        </w:rPr>
        <w:t xml:space="preserve"> </w:t>
      </w:r>
      <w:r w:rsidRPr="00D40D46">
        <w:rPr>
          <w:sz w:val="24"/>
          <w:szCs w:val="24"/>
          <w:u w:val="single"/>
        </w:rPr>
        <w:t xml:space="preserve"> </w:t>
      </w:r>
    </w:p>
    <w:p w:rsidR="00EB43BC" w:rsidRPr="00D40D46" w:rsidRDefault="00EB43BC" w:rsidP="00280558">
      <w:pPr>
        <w:pStyle w:val="Footer"/>
        <w:tabs>
          <w:tab w:val="clear" w:pos="4153"/>
          <w:tab w:val="clear" w:pos="8306"/>
          <w:tab w:val="center" w:pos="4677"/>
        </w:tabs>
        <w:rPr>
          <w:sz w:val="24"/>
          <w:szCs w:val="24"/>
        </w:rPr>
      </w:pPr>
      <w:r w:rsidRPr="00D40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40D46">
        <w:rPr>
          <w:sz w:val="24"/>
          <w:szCs w:val="24"/>
        </w:rPr>
        <w:t xml:space="preserve">с. </w:t>
      </w:r>
      <w:r>
        <w:rPr>
          <w:sz w:val="24"/>
          <w:szCs w:val="24"/>
        </w:rPr>
        <w:t>Хонхолой</w:t>
      </w:r>
      <w:r>
        <w:rPr>
          <w:szCs w:val="28"/>
        </w:rPr>
        <w:tab/>
      </w:r>
    </w:p>
    <w:p w:rsidR="00EB43BC" w:rsidRDefault="00EB43BC" w:rsidP="00280558">
      <w:pPr>
        <w:pStyle w:val="Footer"/>
        <w:tabs>
          <w:tab w:val="clear" w:pos="4153"/>
          <w:tab w:val="clear" w:pos="8306"/>
        </w:tabs>
        <w:rPr>
          <w:b/>
        </w:rPr>
      </w:pPr>
    </w:p>
    <w:p w:rsidR="00EB43BC" w:rsidRDefault="00EB43BC" w:rsidP="00280558"/>
    <w:p w:rsidR="00EB43BC" w:rsidRDefault="00EB43BC" w:rsidP="00280558">
      <w:r w:rsidRPr="00FE4BAA">
        <w:t xml:space="preserve">Об утверждении Правил определения размера </w:t>
      </w:r>
    </w:p>
    <w:p w:rsidR="00EB43BC" w:rsidRDefault="00EB43BC" w:rsidP="00280558">
      <w:pPr>
        <w:rPr>
          <w:bCs/>
        </w:rPr>
      </w:pPr>
      <w:r w:rsidRPr="00FE4BAA">
        <w:t xml:space="preserve">платы за увеличение </w:t>
      </w:r>
      <w:r w:rsidRPr="00FE4BAA">
        <w:rPr>
          <w:bCs/>
        </w:rPr>
        <w:t>площади земельных участков,</w:t>
      </w:r>
    </w:p>
    <w:p w:rsidR="00EB43BC" w:rsidRDefault="00EB43BC" w:rsidP="00280558">
      <w:pPr>
        <w:rPr>
          <w:bCs/>
        </w:rPr>
      </w:pPr>
      <w:r w:rsidRPr="00FE4BAA">
        <w:rPr>
          <w:bCs/>
        </w:rPr>
        <w:t xml:space="preserve"> находящихся в частной собственности, в результате</w:t>
      </w:r>
    </w:p>
    <w:p w:rsidR="00EB43BC" w:rsidRDefault="00EB43BC" w:rsidP="00280558">
      <w:pPr>
        <w:rPr>
          <w:bCs/>
        </w:rPr>
      </w:pPr>
      <w:r w:rsidRPr="00FE4BAA">
        <w:rPr>
          <w:bCs/>
        </w:rPr>
        <w:t xml:space="preserve"> их перераспределения с земельными участками,</w:t>
      </w:r>
    </w:p>
    <w:p w:rsidR="00EB43BC" w:rsidRDefault="00EB43BC" w:rsidP="00280558">
      <w:pPr>
        <w:rPr>
          <w:bCs/>
        </w:rPr>
      </w:pPr>
      <w:r w:rsidRPr="00FE4BAA">
        <w:rPr>
          <w:bCs/>
        </w:rPr>
        <w:t xml:space="preserve"> находящимися в муниципальной </w:t>
      </w:r>
      <w:r>
        <w:rPr>
          <w:bCs/>
        </w:rPr>
        <w:t>собственности администрации муниципального образования сельское поселение «Хонхолойское»</w:t>
      </w:r>
    </w:p>
    <w:p w:rsidR="00EB43BC" w:rsidRPr="00FE4BAA" w:rsidRDefault="00EB43BC" w:rsidP="00280558"/>
    <w:p w:rsidR="00EB43BC" w:rsidRDefault="00EB43BC" w:rsidP="00280558">
      <w:pPr>
        <w:ind w:firstLine="708"/>
        <w:jc w:val="both"/>
      </w:pPr>
      <w:r>
        <w:t xml:space="preserve">В соответствии со статьей 39.28 Земельного кодекса Российской Федерации Совет депутатов муниципального образования сельское поселение «Хонхолойское» </w:t>
      </w:r>
    </w:p>
    <w:p w:rsidR="00EB43BC" w:rsidRDefault="00EB43BC" w:rsidP="00280558">
      <w:pPr>
        <w:ind w:firstLine="708"/>
        <w:jc w:val="both"/>
      </w:pPr>
    </w:p>
    <w:p w:rsidR="00EB43BC" w:rsidRPr="004866F8" w:rsidRDefault="00EB43BC" w:rsidP="00E2507C">
      <w:pPr>
        <w:ind w:firstLine="708"/>
        <w:jc w:val="center"/>
      </w:pPr>
      <w:r>
        <w:t>ПОСТАНОВЛЯЮ:</w:t>
      </w:r>
    </w:p>
    <w:p w:rsidR="00EB43BC" w:rsidRDefault="00EB43BC" w:rsidP="00280558">
      <w:pPr>
        <w:spacing w:before="240"/>
        <w:ind w:firstLine="709"/>
        <w:jc w:val="both"/>
        <w:outlineLvl w:val="0"/>
        <w:rPr>
          <w:szCs w:val="28"/>
        </w:rPr>
      </w:pPr>
      <w:r w:rsidRPr="00642463">
        <w:t xml:space="preserve">1. </w:t>
      </w:r>
      <w:r>
        <w:t xml:space="preserve">Утвердить прилагаемый Порядок определения </w:t>
      </w:r>
      <w:r w:rsidRPr="000618BE">
        <w:t>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собственности муниципального образования</w:t>
      </w:r>
      <w:r>
        <w:t xml:space="preserve"> сельское </w:t>
      </w:r>
      <w:r w:rsidRPr="002C6C4E">
        <w:rPr>
          <w:szCs w:val="28"/>
        </w:rPr>
        <w:t>поселение  «</w:t>
      </w:r>
      <w:r>
        <w:rPr>
          <w:szCs w:val="28"/>
        </w:rPr>
        <w:t>Хонхолойское</w:t>
      </w:r>
      <w:r w:rsidRPr="002C6C4E">
        <w:rPr>
          <w:szCs w:val="28"/>
        </w:rPr>
        <w:t>».</w:t>
      </w:r>
    </w:p>
    <w:p w:rsidR="00EB43BC" w:rsidRPr="002C6C4E" w:rsidRDefault="00EB43BC" w:rsidP="00217DDF">
      <w:pPr>
        <w:pStyle w:val="BodyTextIndent"/>
      </w:pPr>
      <w:r>
        <w:t>2</w:t>
      </w:r>
      <w:r w:rsidRPr="002C6C4E">
        <w:t>. Обнародовать настоящее решение на информационном стенде в здании муниципального образования сельское поселение «</w:t>
      </w:r>
      <w:r>
        <w:t>Хонхолойское</w:t>
      </w:r>
      <w:r w:rsidRPr="002C6C4E">
        <w:t>»</w:t>
      </w:r>
      <w:r>
        <w:t>.</w:t>
      </w:r>
    </w:p>
    <w:p w:rsidR="00EB43BC" w:rsidRPr="002C6C4E" w:rsidRDefault="00EB43BC" w:rsidP="00280558">
      <w:pPr>
        <w:pStyle w:val="BodyTextIndent"/>
        <w:ind w:firstLine="0"/>
      </w:pPr>
      <w:r>
        <w:t xml:space="preserve">        3. Настоящее постановление вступает в силу с момента обнародования и распространяет свое действие на правоотношения, возникшие с 1 марта 2015г.</w:t>
      </w:r>
    </w:p>
    <w:p w:rsidR="00EB43BC" w:rsidRDefault="00EB43BC" w:rsidP="00217DDF">
      <w:pPr>
        <w:pStyle w:val="BodyTextIndent"/>
        <w:ind w:firstLine="567"/>
      </w:pPr>
      <w:r>
        <w:t>4</w:t>
      </w:r>
      <w:r w:rsidRPr="002C6C4E">
        <w:t xml:space="preserve">. Контроль за исполнением настоящего </w:t>
      </w:r>
      <w:r>
        <w:t>постановления</w:t>
      </w:r>
      <w:r w:rsidRPr="002C6C4E">
        <w:t xml:space="preserve"> оставляю за собой.</w:t>
      </w:r>
    </w:p>
    <w:p w:rsidR="00EB43BC" w:rsidRPr="002C6C4E" w:rsidRDefault="00EB43BC" w:rsidP="00280558">
      <w:pPr>
        <w:pStyle w:val="BodyTextIndent"/>
        <w:ind w:firstLine="0"/>
      </w:pPr>
    </w:p>
    <w:p w:rsidR="00EB43BC" w:rsidRDefault="00EB43BC" w:rsidP="00217DDF">
      <w:pPr>
        <w:rPr>
          <w:szCs w:val="28"/>
        </w:rPr>
      </w:pPr>
      <w:r>
        <w:rPr>
          <w:szCs w:val="28"/>
        </w:rPr>
        <w:t>Глава администрации</w:t>
      </w:r>
    </w:p>
    <w:p w:rsidR="00EB43BC" w:rsidRDefault="00EB43BC" w:rsidP="00217DDF">
      <w:pPr>
        <w:rPr>
          <w:szCs w:val="28"/>
        </w:rPr>
      </w:pPr>
      <w:r>
        <w:rPr>
          <w:szCs w:val="28"/>
        </w:rPr>
        <w:t>муниципального о</w:t>
      </w:r>
      <w:r w:rsidRPr="00F45C4D">
        <w:rPr>
          <w:szCs w:val="28"/>
        </w:rPr>
        <w:t xml:space="preserve">бразования </w:t>
      </w:r>
    </w:p>
    <w:p w:rsidR="00EB43BC" w:rsidRDefault="00EB43BC" w:rsidP="00217DDF">
      <w:pPr>
        <w:rPr>
          <w:szCs w:val="28"/>
        </w:rPr>
      </w:pPr>
      <w:r>
        <w:rPr>
          <w:szCs w:val="28"/>
        </w:rPr>
        <w:t>с</w:t>
      </w:r>
      <w:r w:rsidRPr="00F45C4D">
        <w:rPr>
          <w:szCs w:val="28"/>
        </w:rPr>
        <w:t>ельское поселение «</w:t>
      </w:r>
      <w:r>
        <w:rPr>
          <w:szCs w:val="28"/>
        </w:rPr>
        <w:t>Хонхолойское</w:t>
      </w:r>
      <w:r w:rsidRPr="00F45C4D">
        <w:rPr>
          <w:szCs w:val="28"/>
        </w:rPr>
        <w:t xml:space="preserve">»                       </w:t>
      </w:r>
      <w:r>
        <w:rPr>
          <w:szCs w:val="28"/>
        </w:rPr>
        <w:t xml:space="preserve">      </w:t>
      </w:r>
      <w:r w:rsidRPr="00F45C4D">
        <w:rPr>
          <w:szCs w:val="28"/>
        </w:rPr>
        <w:t xml:space="preserve"> </w:t>
      </w:r>
      <w:r>
        <w:rPr>
          <w:szCs w:val="28"/>
        </w:rPr>
        <w:t xml:space="preserve"> </w:t>
      </w:r>
      <w:r w:rsidRPr="00F45C4D">
        <w:rPr>
          <w:szCs w:val="28"/>
        </w:rPr>
        <w:t xml:space="preserve">    </w:t>
      </w:r>
      <w:r>
        <w:rPr>
          <w:szCs w:val="28"/>
        </w:rPr>
        <w:t xml:space="preserve">        М. А. Коденев</w:t>
      </w:r>
    </w:p>
    <w:p w:rsidR="00EB43BC" w:rsidRDefault="00EB43BC" w:rsidP="00280558">
      <w:pPr>
        <w:shd w:val="clear" w:color="auto" w:fill="FFFFFF"/>
        <w:jc w:val="right"/>
        <w:rPr>
          <w:szCs w:val="28"/>
        </w:rPr>
      </w:pPr>
    </w:p>
    <w:p w:rsidR="00EB43BC" w:rsidRDefault="00EB43BC" w:rsidP="00280558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EB43BC" w:rsidRDefault="00EB43BC" w:rsidP="00280558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EB43BC" w:rsidRDefault="00EB43BC" w:rsidP="00280558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EB43BC" w:rsidRPr="009637CD" w:rsidRDefault="00EB43BC" w:rsidP="00280558">
      <w:pPr>
        <w:shd w:val="clear" w:color="auto" w:fill="FFFFFF"/>
        <w:jc w:val="right"/>
        <w:rPr>
          <w:color w:val="000000"/>
          <w:spacing w:val="-4"/>
          <w:szCs w:val="28"/>
        </w:rPr>
      </w:pPr>
      <w:r w:rsidRPr="009637CD">
        <w:rPr>
          <w:color w:val="000000"/>
          <w:spacing w:val="-4"/>
          <w:szCs w:val="28"/>
        </w:rPr>
        <w:t>У</w:t>
      </w:r>
      <w:r>
        <w:rPr>
          <w:color w:val="000000"/>
          <w:spacing w:val="-4"/>
          <w:szCs w:val="28"/>
        </w:rPr>
        <w:t>ТВЕРЖДЕН</w:t>
      </w:r>
      <w:r w:rsidRPr="009637CD">
        <w:rPr>
          <w:color w:val="000000"/>
          <w:spacing w:val="-4"/>
          <w:szCs w:val="28"/>
        </w:rPr>
        <w:t xml:space="preserve"> </w:t>
      </w:r>
    </w:p>
    <w:p w:rsidR="00EB43BC" w:rsidRDefault="00EB43BC" w:rsidP="00280558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EB43BC" w:rsidRDefault="00EB43BC" w:rsidP="00280558">
      <w:pPr>
        <w:jc w:val="right"/>
        <w:rPr>
          <w:szCs w:val="28"/>
        </w:rPr>
      </w:pPr>
      <w:r w:rsidRPr="003D74DE">
        <w:rPr>
          <w:szCs w:val="28"/>
        </w:rPr>
        <w:t>муниципального образования</w:t>
      </w:r>
    </w:p>
    <w:p w:rsidR="00EB43BC" w:rsidRPr="003D74DE" w:rsidRDefault="00EB43BC" w:rsidP="0028055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сельское поселение</w:t>
      </w:r>
      <w:r w:rsidRPr="003D74DE">
        <w:rPr>
          <w:szCs w:val="28"/>
        </w:rPr>
        <w:t xml:space="preserve"> 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</w:p>
    <w:p w:rsidR="00EB43BC" w:rsidRDefault="00EB43BC" w:rsidP="00280558">
      <w:pPr>
        <w:shd w:val="clear" w:color="auto" w:fill="FFFFFF"/>
        <w:jc w:val="right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от  «15» сентября  2015г. № 21</w:t>
      </w:r>
    </w:p>
    <w:p w:rsidR="00EB43BC" w:rsidRDefault="00EB43BC" w:rsidP="00280558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EB43BC" w:rsidRDefault="00EB43BC" w:rsidP="00280558">
      <w:pPr>
        <w:shd w:val="clear" w:color="auto" w:fill="FFFFFF"/>
        <w:rPr>
          <w:bCs/>
          <w:color w:val="000000"/>
          <w:szCs w:val="28"/>
        </w:rPr>
      </w:pPr>
    </w:p>
    <w:p w:rsidR="00EB43BC" w:rsidRPr="00F574C3" w:rsidRDefault="00EB43BC" w:rsidP="002805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574C3">
        <w:rPr>
          <w:rFonts w:ascii="Times New Roman" w:hAnsi="Times New Roman"/>
          <w:sz w:val="28"/>
          <w:szCs w:val="28"/>
        </w:rPr>
        <w:t>ПОРЯДОК</w:t>
      </w:r>
    </w:p>
    <w:p w:rsidR="00EB43BC" w:rsidRDefault="00EB43BC" w:rsidP="00280558"/>
    <w:p w:rsidR="00EB43BC" w:rsidRDefault="00EB43BC" w:rsidP="00280558">
      <w:pPr>
        <w:spacing w:before="240" w:after="240"/>
        <w:ind w:firstLine="709"/>
        <w:jc w:val="both"/>
        <w:outlineLvl w:val="0"/>
        <w:rPr>
          <w:szCs w:val="28"/>
        </w:rPr>
      </w:pPr>
      <w:r w:rsidRPr="00E46EC6">
        <w:rPr>
          <w:bCs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r>
        <w:rPr>
          <w:bCs/>
          <w:szCs w:val="28"/>
        </w:rPr>
        <w:t>в муниципальной собственности сельское поселение «Хонхолойское»</w:t>
      </w:r>
      <w:r w:rsidRPr="002C6C4E">
        <w:rPr>
          <w:szCs w:val="28"/>
        </w:rPr>
        <w:t>.</w:t>
      </w:r>
    </w:p>
    <w:p w:rsidR="00EB43BC" w:rsidRDefault="00EB43BC" w:rsidP="00280558">
      <w:pPr>
        <w:spacing w:before="240" w:after="240"/>
        <w:ind w:firstLine="709"/>
        <w:jc w:val="both"/>
        <w:outlineLvl w:val="0"/>
        <w:rPr>
          <w:szCs w:val="28"/>
        </w:rPr>
      </w:pPr>
      <w:r>
        <w:rPr>
          <w:szCs w:val="28"/>
        </w:rPr>
        <w:t>1. 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  <w:r w:rsidRPr="00892AB4">
        <w:rPr>
          <w:szCs w:val="28"/>
        </w:rPr>
        <w:t xml:space="preserve"> в </w:t>
      </w:r>
      <w:r w:rsidRPr="00CA0E27">
        <w:rPr>
          <w:szCs w:val="28"/>
        </w:rPr>
        <w:t>собственности</w:t>
      </w:r>
      <w:r w:rsidRPr="00F34AEB">
        <w:rPr>
          <w:szCs w:val="28"/>
        </w:rPr>
        <w:t xml:space="preserve"> </w:t>
      </w:r>
      <w:r w:rsidRPr="003D74DE">
        <w:rPr>
          <w:szCs w:val="28"/>
        </w:rPr>
        <w:t>муниципального образования</w:t>
      </w:r>
      <w:r>
        <w:rPr>
          <w:szCs w:val="28"/>
        </w:rPr>
        <w:t xml:space="preserve"> сельское поселение </w:t>
      </w:r>
      <w:r w:rsidRPr="003D74DE">
        <w:rPr>
          <w:szCs w:val="28"/>
        </w:rPr>
        <w:t>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  <w:r w:rsidRPr="000F69BB">
        <w:t xml:space="preserve"> </w:t>
      </w:r>
      <w:r>
        <w:rPr>
          <w:szCs w:val="28"/>
        </w:rPr>
        <w:t>(далее - размер платы).</w:t>
      </w:r>
    </w:p>
    <w:p w:rsidR="00EB43BC" w:rsidRDefault="00EB43BC" w:rsidP="00280558">
      <w:pPr>
        <w:spacing w:before="240" w:after="24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Размер платы рассчитывается муниципальным образованием сельское поселение «Хонхолойское», осуществляющим в отношении земельных участков, находящихся в </w:t>
      </w:r>
      <w:r w:rsidRPr="00CA0E27">
        <w:rPr>
          <w:szCs w:val="28"/>
        </w:rPr>
        <w:t>собственности</w:t>
      </w:r>
      <w:r w:rsidRPr="00F34AEB">
        <w:rPr>
          <w:szCs w:val="28"/>
        </w:rPr>
        <w:t xml:space="preserve"> </w:t>
      </w:r>
      <w:r w:rsidRPr="003D74DE">
        <w:rPr>
          <w:szCs w:val="28"/>
        </w:rPr>
        <w:t>муниципального образования</w:t>
      </w:r>
      <w:r>
        <w:rPr>
          <w:szCs w:val="28"/>
        </w:rPr>
        <w:t xml:space="preserve"> сельское поселение </w:t>
      </w:r>
      <w:r w:rsidRPr="003D74DE">
        <w:rPr>
          <w:szCs w:val="28"/>
        </w:rPr>
        <w:t>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  <w:r>
        <w:rPr>
          <w:szCs w:val="28"/>
        </w:rPr>
        <w:t>,</w:t>
      </w:r>
      <w:r>
        <w:t xml:space="preserve"> </w:t>
      </w:r>
      <w:r>
        <w:rPr>
          <w:szCs w:val="28"/>
        </w:rPr>
        <w:t>полномочия собственника.</w:t>
      </w:r>
    </w:p>
    <w:p w:rsidR="00EB43BC" w:rsidRDefault="00EB43BC" w:rsidP="00280558">
      <w:pPr>
        <w:spacing w:before="240" w:after="24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3.  Размер платы определяется как 15 процентов кадастровой стоимости земельного участка, находящегося в </w:t>
      </w:r>
      <w:r w:rsidRPr="00CA0E27">
        <w:rPr>
          <w:szCs w:val="28"/>
        </w:rPr>
        <w:t>собственности</w:t>
      </w:r>
      <w:r w:rsidRPr="00F34AEB">
        <w:rPr>
          <w:szCs w:val="28"/>
        </w:rPr>
        <w:t xml:space="preserve"> </w:t>
      </w:r>
      <w:r w:rsidRPr="003D74DE">
        <w:rPr>
          <w:szCs w:val="28"/>
        </w:rPr>
        <w:t>муниципального образования</w:t>
      </w:r>
      <w:r>
        <w:rPr>
          <w:szCs w:val="28"/>
        </w:rPr>
        <w:t xml:space="preserve"> сельское поселение </w:t>
      </w:r>
      <w:r w:rsidRPr="003D74DE">
        <w:rPr>
          <w:szCs w:val="28"/>
        </w:rPr>
        <w:t>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  <w:r>
        <w:t xml:space="preserve"> </w:t>
      </w:r>
      <w:r>
        <w:rPr>
          <w:szCs w:val="28"/>
        </w:rPr>
        <w:t xml:space="preserve">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</w:t>
      </w:r>
      <w:r w:rsidRPr="008B3585">
        <w:rPr>
          <w:szCs w:val="28"/>
        </w:rPr>
        <w:t xml:space="preserve">предусмотренного </w:t>
      </w:r>
      <w:hyperlink r:id="rId6" w:history="1">
        <w:r w:rsidRPr="008B3585">
          <w:rPr>
            <w:szCs w:val="28"/>
          </w:rPr>
          <w:t>пунктом 4</w:t>
        </w:r>
      </w:hyperlink>
      <w:r w:rsidRPr="008B3585">
        <w:rPr>
          <w:szCs w:val="28"/>
        </w:rPr>
        <w:t xml:space="preserve"> настоящих</w:t>
      </w:r>
      <w:r>
        <w:rPr>
          <w:szCs w:val="28"/>
        </w:rPr>
        <w:t xml:space="preserve"> Правил.</w:t>
      </w:r>
    </w:p>
    <w:p w:rsidR="00EB43BC" w:rsidRDefault="00EB43BC" w:rsidP="002805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4.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Pr="00CA0E27">
        <w:rPr>
          <w:szCs w:val="28"/>
        </w:rPr>
        <w:t>собственности</w:t>
      </w:r>
      <w:r w:rsidRPr="00F34AEB">
        <w:rPr>
          <w:szCs w:val="28"/>
        </w:rPr>
        <w:t xml:space="preserve"> </w:t>
      </w:r>
      <w:r w:rsidRPr="003D74DE">
        <w:rPr>
          <w:szCs w:val="28"/>
        </w:rPr>
        <w:t>муниципального образования</w:t>
      </w:r>
      <w:r>
        <w:rPr>
          <w:szCs w:val="28"/>
        </w:rPr>
        <w:t xml:space="preserve"> сельское поселение  </w:t>
      </w:r>
      <w:r w:rsidRPr="003D74DE">
        <w:rPr>
          <w:szCs w:val="28"/>
        </w:rPr>
        <w:t>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  <w:r>
        <w:rPr>
          <w:szCs w:val="28"/>
        </w:rPr>
        <w:t>, подлежащей передаче в частную собственность в результате перераспределения земельных участков.</w:t>
      </w:r>
    </w:p>
    <w:p w:rsidR="00EB43BC" w:rsidRDefault="00EB43BC"/>
    <w:p w:rsidR="00EB43BC" w:rsidRDefault="00EB43BC"/>
    <w:sectPr w:rsidR="00EB43BC" w:rsidSect="007A3D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BC" w:rsidRDefault="00EB43BC" w:rsidP="00700147">
      <w:r>
        <w:separator/>
      </w:r>
    </w:p>
  </w:endnote>
  <w:endnote w:type="continuationSeparator" w:id="0">
    <w:p w:rsidR="00EB43BC" w:rsidRDefault="00EB43BC" w:rsidP="0070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BC" w:rsidRDefault="00EB43BC" w:rsidP="00700147">
      <w:r>
        <w:separator/>
      </w:r>
    </w:p>
  </w:footnote>
  <w:footnote w:type="continuationSeparator" w:id="0">
    <w:p w:rsidR="00EB43BC" w:rsidRDefault="00EB43BC" w:rsidP="0070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BC" w:rsidRDefault="00EB43BC" w:rsidP="00700147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C4E"/>
    <w:rsid w:val="00020816"/>
    <w:rsid w:val="000618BE"/>
    <w:rsid w:val="00063393"/>
    <w:rsid w:val="000F69BB"/>
    <w:rsid w:val="00106B19"/>
    <w:rsid w:val="00217DDF"/>
    <w:rsid w:val="00280558"/>
    <w:rsid w:val="002B543F"/>
    <w:rsid w:val="002C6C4E"/>
    <w:rsid w:val="002D5FDD"/>
    <w:rsid w:val="002E76F6"/>
    <w:rsid w:val="003041A1"/>
    <w:rsid w:val="00347A27"/>
    <w:rsid w:val="003D74DE"/>
    <w:rsid w:val="00435604"/>
    <w:rsid w:val="004676E7"/>
    <w:rsid w:val="004866F8"/>
    <w:rsid w:val="004B6876"/>
    <w:rsid w:val="005B22B6"/>
    <w:rsid w:val="005D0AD7"/>
    <w:rsid w:val="005E5CAC"/>
    <w:rsid w:val="005F1E9D"/>
    <w:rsid w:val="006152CA"/>
    <w:rsid w:val="00640B93"/>
    <w:rsid w:val="00642463"/>
    <w:rsid w:val="00652E52"/>
    <w:rsid w:val="00660043"/>
    <w:rsid w:val="00664676"/>
    <w:rsid w:val="006D0A9A"/>
    <w:rsid w:val="006D5AEB"/>
    <w:rsid w:val="00700147"/>
    <w:rsid w:val="00793592"/>
    <w:rsid w:val="007A3DFC"/>
    <w:rsid w:val="007B1352"/>
    <w:rsid w:val="00892AB4"/>
    <w:rsid w:val="008A0DDB"/>
    <w:rsid w:val="008A24AC"/>
    <w:rsid w:val="008B3585"/>
    <w:rsid w:val="00912F88"/>
    <w:rsid w:val="009637CD"/>
    <w:rsid w:val="00997588"/>
    <w:rsid w:val="00997982"/>
    <w:rsid w:val="009A014B"/>
    <w:rsid w:val="009A163E"/>
    <w:rsid w:val="009C227E"/>
    <w:rsid w:val="00A1751F"/>
    <w:rsid w:val="00A572CD"/>
    <w:rsid w:val="00A959E4"/>
    <w:rsid w:val="00AC07B5"/>
    <w:rsid w:val="00B423EB"/>
    <w:rsid w:val="00B8029A"/>
    <w:rsid w:val="00B9347A"/>
    <w:rsid w:val="00C04CDF"/>
    <w:rsid w:val="00C40490"/>
    <w:rsid w:val="00C44014"/>
    <w:rsid w:val="00C737E3"/>
    <w:rsid w:val="00CA0E27"/>
    <w:rsid w:val="00D3738F"/>
    <w:rsid w:val="00D40D46"/>
    <w:rsid w:val="00D80840"/>
    <w:rsid w:val="00D947FB"/>
    <w:rsid w:val="00DB3F3B"/>
    <w:rsid w:val="00DF4F2E"/>
    <w:rsid w:val="00E2507C"/>
    <w:rsid w:val="00E46EC6"/>
    <w:rsid w:val="00EA1AA4"/>
    <w:rsid w:val="00EA4630"/>
    <w:rsid w:val="00EB43BC"/>
    <w:rsid w:val="00EC2191"/>
    <w:rsid w:val="00F34AEB"/>
    <w:rsid w:val="00F45C4D"/>
    <w:rsid w:val="00F574C3"/>
    <w:rsid w:val="00F634CC"/>
    <w:rsid w:val="00F757DD"/>
    <w:rsid w:val="00FE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4E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C4E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C4E"/>
    <w:pPr>
      <w:keepNext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6C4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6C4E"/>
    <w:rPr>
      <w:rFonts w:ascii="Times New Roman" w:hAnsi="Times New Roman" w:cs="Times New Roman"/>
      <w:b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C6C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C4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C6C4E"/>
    <w:pPr>
      <w:ind w:firstLine="560"/>
      <w:jc w:val="both"/>
    </w:pPr>
    <w:rPr>
      <w:rFonts w:eastAsia="Calibri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6C4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Normal"/>
    <w:uiPriority w:val="99"/>
    <w:rsid w:val="002C6C4E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99"/>
    <w:qFormat/>
    <w:rsid w:val="002C6C4E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7001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014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F6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9B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80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D3435D91AD62B666402DF66BAB4AC73AF209824BFC737D8DEFC4E73B0714300A0DE6C7F96BBEA51i6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2</Pages>
  <Words>547</Words>
  <Characters>3122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2015-09-16T00:53:00Z</cp:lastPrinted>
  <dcterms:created xsi:type="dcterms:W3CDTF">2015-04-06T14:33:00Z</dcterms:created>
  <dcterms:modified xsi:type="dcterms:W3CDTF">2015-09-16T01:15:00Z</dcterms:modified>
</cp:coreProperties>
</file>